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1" w:rsidRDefault="00C90C7A">
      <w:pPr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標楷體" w:eastAsia="標楷體" w:hAnsi="標楷體"/>
          <w:color w:val="000000"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5730F1" w:rsidRDefault="00C90C7A">
      <w:pPr>
        <w:pStyle w:val="Default"/>
        <w:spacing w:before="120" w:line="276" w:lineRule="auto"/>
        <w:jc w:val="center"/>
      </w:pPr>
      <w:r>
        <w:rPr>
          <w:rFonts w:cs="Times New Roman"/>
          <w:b/>
          <w:sz w:val="32"/>
          <w:szCs w:val="32"/>
          <w:lang w:eastAsia="zh-TW"/>
        </w:rPr>
        <w:t>價值思辨系列</w:t>
      </w:r>
      <w:r>
        <w:rPr>
          <w:rFonts w:cs="Times New Roman"/>
          <w:b/>
          <w:sz w:val="32"/>
          <w:szCs w:val="32"/>
          <w:lang w:eastAsia="zh-TW"/>
        </w:rPr>
        <w:t>-</w:t>
      </w:r>
      <w:r>
        <w:rPr>
          <w:rFonts w:cs="Times New Roman"/>
          <w:b/>
          <w:sz w:val="32"/>
          <w:szCs w:val="32"/>
          <w:lang w:eastAsia="zh-TW"/>
        </w:rPr>
        <w:t>動物福祉教案研討會</w:t>
      </w:r>
      <w:r>
        <w:rPr>
          <w:rFonts w:cs="Times New Roman"/>
          <w:b/>
          <w:sz w:val="32"/>
          <w:szCs w:val="32"/>
          <w:lang w:eastAsia="zh-TW"/>
        </w:rPr>
        <w:t>(</w:t>
      </w:r>
      <w:r>
        <w:rPr>
          <w:rFonts w:cs="Times New Roman"/>
          <w:b/>
          <w:sz w:val="32"/>
          <w:szCs w:val="32"/>
          <w:lang w:eastAsia="zh-TW"/>
        </w:rPr>
        <w:t>四月</w:t>
      </w:r>
      <w:r>
        <w:rPr>
          <w:rFonts w:cs="Times New Roman"/>
          <w:b/>
          <w:sz w:val="32"/>
          <w:szCs w:val="32"/>
          <w:lang w:eastAsia="zh-TW"/>
        </w:rPr>
        <w:t xml:space="preserve">) </w:t>
      </w:r>
      <w:r>
        <w:rPr>
          <w:rFonts w:cs="Times New Roman"/>
          <w:b/>
          <w:sz w:val="32"/>
          <w:szCs w:val="32"/>
        </w:rPr>
        <w:t>實施計</w:t>
      </w:r>
      <w:r>
        <w:rPr>
          <w:rFonts w:cs="Times New Roman"/>
          <w:b/>
          <w:sz w:val="32"/>
          <w:szCs w:val="32"/>
          <w:lang w:eastAsia="zh-TW"/>
        </w:rPr>
        <w:t>畫</w:t>
      </w:r>
    </w:p>
    <w:p w:rsidR="005730F1" w:rsidRDefault="00C90C7A">
      <w:pPr>
        <w:pStyle w:val="Default"/>
        <w:spacing w:after="55" w:line="400" w:lineRule="exact"/>
        <w:ind w:left="567" w:hanging="567"/>
      </w:pPr>
      <w:r>
        <w:rPr>
          <w:rFonts w:cs="Times New Roman"/>
          <w:sz w:val="24"/>
          <w:szCs w:val="24"/>
        </w:rPr>
        <w:t>壹、依據</w:t>
      </w:r>
      <w:r>
        <w:rPr>
          <w:rFonts w:cs="Times New Roman"/>
          <w:sz w:val="24"/>
          <w:szCs w:val="24"/>
          <w:lang w:eastAsia="zh-TW"/>
        </w:rPr>
        <w:t>：</w:t>
      </w:r>
    </w:p>
    <w:p w:rsidR="005730F1" w:rsidRDefault="00C90C7A">
      <w:pPr>
        <w:spacing w:line="400" w:lineRule="exact"/>
        <w:ind w:left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5730F1" w:rsidRDefault="00C90C7A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貳、宗旨</w:t>
      </w:r>
    </w:p>
    <w:p w:rsidR="005730F1" w:rsidRDefault="00C90C7A">
      <w:pPr>
        <w:pStyle w:val="Default"/>
        <w:spacing w:after="55" w:line="400" w:lineRule="exact"/>
        <w:ind w:left="565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一、推廣十二年國教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生命教育議題學習主題。</w:t>
      </w:r>
    </w:p>
    <w:p w:rsidR="005730F1" w:rsidRDefault="00C90C7A">
      <w:pPr>
        <w:pStyle w:val="Default"/>
        <w:spacing w:after="55" w:line="400" w:lineRule="exact"/>
        <w:ind w:left="567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二、提升生命教育授課專業知能</w:t>
      </w:r>
      <w:r>
        <w:rPr>
          <w:rFonts w:cs="Times New Roman"/>
          <w:sz w:val="24"/>
          <w:szCs w:val="24"/>
          <w:lang w:eastAsia="zh-TW"/>
        </w:rPr>
        <w:t>(</w:t>
      </w:r>
      <w:r>
        <w:rPr>
          <w:rFonts w:cs="Times New Roman"/>
          <w:sz w:val="24"/>
          <w:szCs w:val="24"/>
          <w:lang w:eastAsia="zh-TW"/>
        </w:rPr>
        <w:t>生命教育議題融入領域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學科、非正式課程與潛在課程</w:t>
      </w:r>
      <w:r>
        <w:rPr>
          <w:rFonts w:cs="Times New Roman"/>
          <w:sz w:val="24"/>
          <w:szCs w:val="24"/>
          <w:lang w:eastAsia="zh-TW"/>
        </w:rPr>
        <w:t>)</w:t>
      </w:r>
      <w:r>
        <w:rPr>
          <w:rFonts w:cs="Times New Roman"/>
          <w:sz w:val="24"/>
          <w:szCs w:val="24"/>
          <w:lang w:eastAsia="zh-TW"/>
        </w:rPr>
        <w:t>。</w:t>
      </w:r>
    </w:p>
    <w:p w:rsidR="005730F1" w:rsidRDefault="00C90C7A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>三、集合對動物福祉有興趣之教師，共同發展動物福祉等公共議題之價值思辨，動物議題融入教</w:t>
      </w:r>
    </w:p>
    <w:p w:rsidR="005730F1" w:rsidRDefault="00C90C7A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 xml:space="preserve">    </w:t>
      </w:r>
      <w:r>
        <w:rPr>
          <w:rFonts w:cs="Times New Roman"/>
          <w:b/>
          <w:sz w:val="24"/>
          <w:szCs w:val="24"/>
          <w:lang w:eastAsia="zh-TW"/>
        </w:rPr>
        <w:t>學之示例與教學實務研討。</w:t>
      </w:r>
    </w:p>
    <w:p w:rsidR="005730F1" w:rsidRDefault="00C90C7A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參、辦理單位</w:t>
      </w:r>
    </w:p>
    <w:p w:rsidR="005730F1" w:rsidRDefault="00C90C7A">
      <w:pPr>
        <w:pStyle w:val="Default"/>
        <w:spacing w:after="55" w:line="400" w:lineRule="exact"/>
        <w:ind w:left="240" w:firstLine="3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一、指導單位：教育部國民及學前教育署。</w:t>
      </w:r>
    </w:p>
    <w:p w:rsidR="005730F1" w:rsidRDefault="00C90C7A">
      <w:pPr>
        <w:pStyle w:val="Default"/>
        <w:spacing w:after="55" w:line="400" w:lineRule="exact"/>
        <w:ind w:left="240" w:firstLine="327"/>
      </w:pPr>
      <w:r>
        <w:rPr>
          <w:rFonts w:cs="Times New Roman"/>
          <w:sz w:val="24"/>
          <w:szCs w:val="24"/>
        </w:rPr>
        <w:t>二、辦理單位：</w:t>
      </w:r>
      <w:r>
        <w:rPr>
          <w:rFonts w:cs="Times New Roman"/>
          <w:sz w:val="24"/>
          <w:szCs w:val="24"/>
          <w:lang w:eastAsia="zh-TW"/>
        </w:rPr>
        <w:t>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。</w:t>
      </w:r>
    </w:p>
    <w:p w:rsidR="005730F1" w:rsidRDefault="00C90C7A">
      <w:pPr>
        <w:pStyle w:val="Default"/>
        <w:spacing w:after="55" w:line="400" w:lineRule="exact"/>
        <w:ind w:left="240" w:firstLine="3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三、合作單位：</w:t>
      </w:r>
    </w:p>
    <w:p w:rsidR="005730F1" w:rsidRDefault="00C90C7A">
      <w:pPr>
        <w:pStyle w:val="Default"/>
        <w:spacing w:after="55" w:line="400" w:lineRule="exact"/>
        <w:ind w:left="993"/>
      </w:pP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臺灣大學獸醫專業學院、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臺灣大學社會學系、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臺灣大學生命教育研發育成中心、國立臺灣大學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永齡「關懷生命、愛護動物」專案計畫、國立清華大學通識教育中心</w:t>
      </w:r>
      <w:r>
        <w:rPr>
          <w:sz w:val="24"/>
          <w:szCs w:val="24"/>
        </w:rPr>
        <w:t>、國立中興大學動物科學系、</w:t>
      </w:r>
      <w:r>
        <w:rPr>
          <w:rFonts w:cs="Times New Roman"/>
          <w:sz w:val="24"/>
          <w:szCs w:val="24"/>
        </w:rPr>
        <w:t>普通型高中生命教育學科中心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</w:p>
    <w:p w:rsidR="005730F1" w:rsidRDefault="00C90C7A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肆、研習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討論課程表</w:t>
      </w:r>
    </w:p>
    <w:tbl>
      <w:tblPr>
        <w:tblW w:w="109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34"/>
        <w:gridCol w:w="3030"/>
        <w:gridCol w:w="2996"/>
        <w:gridCol w:w="1225"/>
      </w:tblGrid>
      <w:tr w:rsidR="005730F1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時間</w:t>
            </w:r>
            <w:r>
              <w:rPr>
                <w:rFonts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cs="Times New Roman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講題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課程代碼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4/14</w:t>
            </w:r>
          </w:p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四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3404490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安樂？不安樂？獸醫師的角色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meet.google.com/ekr-piuo-bjr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4/20</w:t>
            </w:r>
          </w:p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三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5730F1" w:rsidRDefault="00C90C7A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黃威翔助理教授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3404493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動物法醫面面觀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meet.google.com/hvc-rxpt-quo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4/29</w:t>
            </w:r>
          </w:p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五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09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中興大學動物科學系</w:t>
            </w:r>
          </w:p>
          <w:p w:rsidR="005730F1" w:rsidRDefault="00C90C7A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林怡君助理教授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3404494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30-12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翻轉經濟動物福祉</w:t>
            </w:r>
            <w:r>
              <w:rPr>
                <w:rFonts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談消費者參與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C90C7A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meet.google.com/xrf-mjof-gjb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0F1" w:rsidRDefault="005730F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</w:tbl>
    <w:p w:rsidR="005730F1" w:rsidRDefault="005730F1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5730F1" w:rsidRDefault="00C90C7A">
      <w:pPr>
        <w:pStyle w:val="Default"/>
        <w:spacing w:line="400" w:lineRule="exact"/>
      </w:pPr>
      <w:r>
        <w:rPr>
          <w:rFonts w:cs="Times New Roman"/>
          <w:b/>
          <w:sz w:val="24"/>
          <w:szCs w:val="24"/>
          <w:lang w:eastAsia="zh-TW"/>
        </w:rPr>
        <w:lastRenderedPageBreak/>
        <w:t>伍、組別成員</w:t>
      </w:r>
      <w:r>
        <w:rPr>
          <w:rFonts w:cs="Times New Roman"/>
          <w:b/>
          <w:sz w:val="24"/>
          <w:szCs w:val="24"/>
        </w:rPr>
        <w:t>：</w:t>
      </w:r>
    </w:p>
    <w:tbl>
      <w:tblPr>
        <w:tblW w:w="476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124"/>
        <w:gridCol w:w="4302"/>
      </w:tblGrid>
      <w:tr w:rsidR="005730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成員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第一組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劉以立副教授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陳建宏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劉載興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第二組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顏士清助理教授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趙曼寧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廖菁芬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譚永鈺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第三組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林怡君助理教授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黃愛真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朱銘厚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曾慕嫺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林家禕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金門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5730F1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第四組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黃威翔助理教授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吳瑞玲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5730F1" w:rsidRDefault="00C90C7A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石幸玫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羅雅玲</w:t>
            </w:r>
          </w:p>
        </w:tc>
      </w:tr>
    </w:tbl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C90C7A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陸、期程規劃：</w:t>
      </w:r>
    </w:p>
    <w:p w:rsidR="005730F1" w:rsidRDefault="00C90C7A">
      <w:pPr>
        <w:pStyle w:val="Default"/>
        <w:spacing w:line="400" w:lineRule="exact"/>
      </w:pP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73023</wp:posOffset>
                </wp:positionH>
                <wp:positionV relativeFrom="paragraph">
                  <wp:posOffset>195581</wp:posOffset>
                </wp:positionV>
                <wp:extent cx="1990091" cy="956947"/>
                <wp:effectExtent l="0" t="0" r="10159" b="338453"/>
                <wp:wrapNone/>
                <wp:docPr id="1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1" cy="95694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2" o:spid="_x0000_s1026" style="position:absolute;margin-left:5.75pt;margin-top:15.4pt;width:156.7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046,0;1990091,478474;995046,956947;0,478474;195232,1240354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2263770</wp:posOffset>
                </wp:positionH>
                <wp:positionV relativeFrom="paragraph">
                  <wp:posOffset>195581</wp:posOffset>
                </wp:positionV>
                <wp:extent cx="1990091" cy="956947"/>
                <wp:effectExtent l="0" t="0" r="10159" b="338453"/>
                <wp:wrapNone/>
                <wp:docPr id="2" name="圓角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1" cy="95694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3" o:spid="_x0000_s1027" style="position:absolute;margin-left:178.25pt;margin-top:15.4pt;width:156.7pt;height:7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046,0;1990091,478474;995046,956947;0,478474;195232,1240354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4454527</wp:posOffset>
                </wp:positionH>
                <wp:positionV relativeFrom="paragraph">
                  <wp:posOffset>195581</wp:posOffset>
                </wp:positionV>
                <wp:extent cx="1990091" cy="956947"/>
                <wp:effectExtent l="0" t="0" r="10159" b="338453"/>
                <wp:wrapNone/>
                <wp:docPr id="3" name="圓角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1" cy="956947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4" o:spid="_x0000_s1028" style="position:absolute;margin-left:350.75pt;margin-top:15.4pt;width:156.7pt;height:7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995046,0;1990091,478474;995046,956947;0,478474;195232,1240354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1457535</wp:posOffset>
                </wp:positionV>
                <wp:extent cx="6813249" cy="495504"/>
                <wp:effectExtent l="19050" t="0" r="44751" b="18846"/>
                <wp:wrapTopAndBottom/>
                <wp:docPr id="4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249" cy="495504"/>
                          <a:chOff x="0" y="0"/>
                          <a:chExt cx="6813249" cy="495504"/>
                        </a:xfrm>
                      </wpg:grpSpPr>
                      <wps:wsp>
                        <wps:cNvPr id="5" name="手繪多邊形: 圖案 5"/>
                        <wps:cNvSpPr/>
                        <wps:spPr>
                          <a:xfrm>
                            <a:off x="0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6" name="手繪多邊形: 圖案 6"/>
                        <wps:cNvSpPr/>
                        <wps:spPr>
                          <a:xfrm>
                            <a:off x="1114891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2229791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6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8" name="手繪多邊形: 圖案 8"/>
                        <wps:cNvSpPr/>
                        <wps:spPr>
                          <a:xfrm>
                            <a:off x="3344683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9" name="手繪多邊形: 圖案 9"/>
                        <wps:cNvSpPr/>
                        <wps:spPr>
                          <a:xfrm>
                            <a:off x="4459574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  <wps:wsp>
                        <wps:cNvPr id="10" name="手繪多邊形: 圖案 10"/>
                        <wps:cNvSpPr/>
                        <wps:spPr>
                          <a:xfrm>
                            <a:off x="5574475" y="0"/>
                            <a:ext cx="1238774" cy="49550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-90"/>
                              <a:gd name="f11" fmla="*/ f3 1 1238770"/>
                              <a:gd name="f12" fmla="*/ f4 1 495508"/>
                              <a:gd name="f13" fmla="+- f7 0 f5"/>
                              <a:gd name="f14" fmla="+- f6 0 f5"/>
                              <a:gd name="f15" fmla="*/ f10 f0 1"/>
                              <a:gd name="f16" fmla="*/ f14 1 1238770"/>
                              <a:gd name="f17" fmla="*/ f13 1 495508"/>
                              <a:gd name="f18" fmla="*/ 0 f14 1"/>
                              <a:gd name="f19" fmla="*/ 0 f13 1"/>
                              <a:gd name="f20" fmla="*/ 991016 f14 1"/>
                              <a:gd name="f21" fmla="*/ 1238770 f14 1"/>
                              <a:gd name="f22" fmla="*/ 247754 f13 1"/>
                              <a:gd name="f23" fmla="*/ 495508 f13 1"/>
                              <a:gd name="f24" fmla="*/ 247754 f14 1"/>
                              <a:gd name="f25" fmla="*/ f15 1 f2"/>
                              <a:gd name="f26" fmla="*/ f18 1 1238770"/>
                              <a:gd name="f27" fmla="*/ f19 1 495508"/>
                              <a:gd name="f28" fmla="*/ f20 1 1238770"/>
                              <a:gd name="f29" fmla="*/ f21 1 1238770"/>
                              <a:gd name="f30" fmla="*/ f22 1 495508"/>
                              <a:gd name="f31" fmla="*/ f23 1 495508"/>
                              <a:gd name="f32" fmla="*/ f24 1 1238770"/>
                              <a:gd name="f33" fmla="*/ f5 1 f16"/>
                              <a:gd name="f34" fmla="*/ f6 1 f16"/>
                              <a:gd name="f35" fmla="*/ f5 1 f17"/>
                              <a:gd name="f36" fmla="*/ f7 1 f17"/>
                              <a:gd name="f37" fmla="+- f25 0 f1"/>
                              <a:gd name="f38" fmla="*/ f26 1 f16"/>
                              <a:gd name="f39" fmla="*/ f27 1 f17"/>
                              <a:gd name="f40" fmla="*/ f28 1 f16"/>
                              <a:gd name="f41" fmla="*/ f29 1 f16"/>
                              <a:gd name="f42" fmla="*/ f30 1 f17"/>
                              <a:gd name="f43" fmla="*/ f31 1 f17"/>
                              <a:gd name="f44" fmla="*/ f32 1 f16"/>
                              <a:gd name="f45" fmla="*/ f33 f11 1"/>
                              <a:gd name="f46" fmla="*/ f34 f11 1"/>
                              <a:gd name="f47" fmla="*/ f36 f12 1"/>
                              <a:gd name="f48" fmla="*/ f35 f12 1"/>
                              <a:gd name="f49" fmla="*/ f38 f11 1"/>
                              <a:gd name="f50" fmla="*/ f39 f12 1"/>
                              <a:gd name="f51" fmla="*/ f40 f11 1"/>
                              <a:gd name="f52" fmla="*/ f41 f11 1"/>
                              <a:gd name="f53" fmla="*/ f42 f12 1"/>
                              <a:gd name="f54" fmla="*/ f43 f12 1"/>
                              <a:gd name="f55" fmla="*/ f4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7">
                                <a:pos x="f49" y="f50"/>
                              </a:cxn>
                              <a:cxn ang="f37">
                                <a:pos x="f51" y="f50"/>
                              </a:cxn>
                              <a:cxn ang="f37">
                                <a:pos x="f52" y="f53"/>
                              </a:cxn>
                              <a:cxn ang="f37">
                                <a:pos x="f51" y="f54"/>
                              </a:cxn>
                              <a:cxn ang="f37">
                                <a:pos x="f49" y="f54"/>
                              </a:cxn>
                              <a:cxn ang="f37">
                                <a:pos x="f55" y="f53"/>
                              </a:cxn>
                              <a:cxn ang="f37">
                                <a:pos x="f49" y="f50"/>
                              </a:cxn>
                            </a:cxnLst>
                            <a:rect l="f45" t="f48" r="f46" b="f47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730F1" w:rsidRDefault="00C90C7A">
                              <w:pPr>
                                <w:spacing w:after="22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FFFFFF"/>
                                  <w:sz w:val="54"/>
                                  <w:szCs w:val="5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765" tIns="36009" rIns="283756" bIns="36009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1" o:spid="_x0000_s1029" style="position:absolute;margin-left:0;margin-top:114.75pt;width:536.5pt;height:39pt;z-index:251658240;mso-position-horizontal:center;mso-position-horizontal-relative:margin" coordsize="68132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">
                <v:shape id="手繪多邊形: 圖案 5" o:spid="_x0000_s1030" style="position:absolute;width:12387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6" o:spid="_x0000_s1031" style="position:absolute;left:11148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7" o:spid="_x0000_s1032" style="position:absolute;left:22297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8" o:spid="_x0000_s1033" style="position:absolute;left:33446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7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9" o:spid="_x0000_s1034" style="position:absolute;left:44595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10" o:spid="_x0000_s1035" style="position:absolute;left:55744;width:12388;height:4955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" adj="-11796480,,5400" path="m,l991016,r247754,247754l991016,495508,,495508,247754,247754,,xe" fillcolor="#4f81bd" strokecolor="white" strokeweight=".70561mm">
                  <v:stroke joinstyle="miter"/>
                  <v:formulas/>
                  <v:path arrowok="t" o:connecttype="custom" o:connectlocs="619387,0;1238774,247752;619387,495504;0,247752;0,0;991019,0;1238774,247752;991019,495504;0,495504;247755,247752;0,0" o:connectangles="270,0,90,180,0,0,0,0,0,0,0" textboxrect="0,0,1238770,495508"/>
                  <v:textbox inset="9.88236mm,1.00025mm,7.88211mm,1.00025mm">
                    <w:txbxContent>
                      <w:p w:rsidR="005730F1" w:rsidRDefault="00C90C7A">
                        <w:pPr>
                          <w:spacing w:after="22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color w:val="FFFFFF"/>
                            <w:sz w:val="54"/>
                            <w:szCs w:val="54"/>
                          </w:rPr>
                          <w:t>月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C90C7A">
      <w:pPr>
        <w:pStyle w:val="Default"/>
        <w:spacing w:line="400" w:lineRule="exact"/>
      </w:pP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4616448</wp:posOffset>
                </wp:positionH>
                <wp:positionV relativeFrom="paragraph">
                  <wp:posOffset>1477012</wp:posOffset>
                </wp:positionV>
                <wp:extent cx="2038353" cy="1000125"/>
                <wp:effectExtent l="0" t="304800" r="19047" b="66675"/>
                <wp:wrapNone/>
                <wp:docPr id="11" name="圓角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教案發表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2" o:spid="_x0000_s1036" style="position:absolute;margin-left:363.5pt;margin-top:116.3pt;width:160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教案發表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2263770</wp:posOffset>
                </wp:positionH>
                <wp:positionV relativeFrom="paragraph">
                  <wp:posOffset>1467483</wp:posOffset>
                </wp:positionV>
                <wp:extent cx="2038353" cy="1000125"/>
                <wp:effectExtent l="0" t="304800" r="19047" b="66675"/>
                <wp:wrapNone/>
                <wp:docPr id="12" name="圓角矩形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1" o:spid="_x0000_s1037" style="position:absolute;margin-left:178.25pt;margin-top:115.55pt;width:160.5pt;height:7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53977</wp:posOffset>
                </wp:positionH>
                <wp:positionV relativeFrom="paragraph">
                  <wp:posOffset>1457955</wp:posOffset>
                </wp:positionV>
                <wp:extent cx="2038353" cy="1000125"/>
                <wp:effectExtent l="0" t="304800" r="19047" b="66675"/>
                <wp:wrapNone/>
                <wp:docPr id="1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3" cy="1000125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0F1" w:rsidRDefault="00C90C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3" o:spid="_x0000_s1038" style="position:absolute;margin-left:4.25pt;margin-top:114.8pt;width:160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019177,0;2038353,500063;1019177,1000125;0,500063;1796676,-285915" o:connectangles="270,0,90,180,90" textboxrect="800,800,20800,20800"/>
                <v:textbox>
                  <w:txbxContent>
                    <w:p w:rsidR="005730F1" w:rsidRDefault="00C90C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5730F1" w:rsidRDefault="005730F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sectPr w:rsidR="005730F1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7A" w:rsidRDefault="00C90C7A">
      <w:r>
        <w:separator/>
      </w:r>
    </w:p>
  </w:endnote>
  <w:endnote w:type="continuationSeparator" w:id="0">
    <w:p w:rsidR="00C90C7A" w:rsidRDefault="00C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7A" w:rsidRDefault="00C90C7A">
      <w:r>
        <w:rPr>
          <w:color w:val="000000"/>
        </w:rPr>
        <w:separator/>
      </w:r>
    </w:p>
  </w:footnote>
  <w:footnote w:type="continuationSeparator" w:id="0">
    <w:p w:rsidR="00C90C7A" w:rsidRDefault="00C9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30F1"/>
    <w:rsid w:val="00425273"/>
    <w:rsid w:val="005730F1"/>
    <w:rsid w:val="00C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DBDAD-D44F-4F17-BF2A-7B6EDA4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2022-03-28T00:34:00Z</cp:lastPrinted>
  <dcterms:created xsi:type="dcterms:W3CDTF">2022-04-07T02:03:00Z</dcterms:created>
  <dcterms:modified xsi:type="dcterms:W3CDTF">2022-04-07T02:03:00Z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